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A0D323" w14:textId="2ED5C40D" w:rsidR="00F149E1" w:rsidRDefault="00F149E1" w:rsidP="003C31B8">
      <w:pPr>
        <w:pStyle w:val="AttachmentHeading"/>
        <w:jc w:val="both"/>
        <w:outlineLvl w:val="9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6"/>
        <w:gridCol w:w="1426"/>
        <w:gridCol w:w="1427"/>
        <w:gridCol w:w="1426"/>
        <w:gridCol w:w="1427"/>
        <w:gridCol w:w="1426"/>
        <w:gridCol w:w="167"/>
        <w:gridCol w:w="270"/>
        <w:gridCol w:w="990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F149E1" w14:paraId="33644540" w14:textId="77777777" w:rsidTr="00EE28AF">
        <w:trPr>
          <w:trHeight w:val="576"/>
        </w:trPr>
        <w:tc>
          <w:tcPr>
            <w:tcW w:w="9985" w:type="dxa"/>
            <w:gridSpan w:val="9"/>
          </w:tcPr>
          <w:p w14:paraId="72D0B7FC" w14:textId="77777777" w:rsidR="00F149E1" w:rsidRPr="00EE28AF" w:rsidRDefault="00F149E1" w:rsidP="00EE28AF">
            <w:pPr>
              <w:spacing w:before="40"/>
              <w:rPr>
                <w:rFonts w:cs="Arial"/>
                <w:bCs/>
                <w:kern w:val="32"/>
                <w:sz w:val="18"/>
                <w:szCs w:val="18"/>
              </w:rPr>
            </w:pPr>
            <w:r w:rsidRPr="00EE28AF">
              <w:rPr>
                <w:rFonts w:cs="Arial"/>
                <w:bCs/>
                <w:kern w:val="32"/>
                <w:sz w:val="18"/>
                <w:szCs w:val="18"/>
              </w:rPr>
              <w:t>Construction Contractor:</w:t>
            </w:r>
          </w:p>
          <w:p w14:paraId="4C2F2952" w14:textId="77777777" w:rsidR="00EE28AF" w:rsidRDefault="00EE28AF" w:rsidP="00ED4ABB">
            <w:pPr>
              <w:rPr>
                <w:rFonts w:cs="Arial"/>
                <w:bCs/>
                <w:kern w:val="32"/>
              </w:rPr>
            </w:pPr>
          </w:p>
        </w:tc>
        <w:tc>
          <w:tcPr>
            <w:tcW w:w="4668" w:type="dxa"/>
            <w:gridSpan w:val="12"/>
          </w:tcPr>
          <w:p w14:paraId="4851027C" w14:textId="77777777" w:rsidR="00F149E1" w:rsidRDefault="00F149E1" w:rsidP="00EE28AF">
            <w:pPr>
              <w:spacing w:before="40"/>
              <w:rPr>
                <w:rFonts w:cs="Arial"/>
                <w:bCs/>
                <w:kern w:val="32"/>
              </w:rPr>
            </w:pPr>
            <w:r w:rsidRPr="00EE28AF">
              <w:rPr>
                <w:rFonts w:cs="Arial"/>
                <w:bCs/>
                <w:kern w:val="32"/>
                <w:sz w:val="18"/>
                <w:szCs w:val="18"/>
              </w:rPr>
              <w:t>Construction</w:t>
            </w:r>
            <w:r>
              <w:rPr>
                <w:rFonts w:cs="Arial"/>
                <w:bCs/>
                <w:kern w:val="32"/>
              </w:rPr>
              <w:t xml:space="preserve"> Contract No.:</w:t>
            </w:r>
          </w:p>
          <w:p w14:paraId="66D924C3" w14:textId="77777777" w:rsidR="00EE28AF" w:rsidRDefault="00EE28AF" w:rsidP="00ED4ABB">
            <w:pPr>
              <w:rPr>
                <w:rFonts w:cs="Arial"/>
                <w:bCs/>
                <w:kern w:val="32"/>
              </w:rPr>
            </w:pPr>
          </w:p>
        </w:tc>
      </w:tr>
      <w:tr w:rsidR="00EE28AF" w14:paraId="58BA2DEB" w14:textId="77777777" w:rsidTr="00EE28AF">
        <w:trPr>
          <w:trHeight w:val="576"/>
        </w:trPr>
        <w:tc>
          <w:tcPr>
            <w:tcW w:w="9985" w:type="dxa"/>
            <w:gridSpan w:val="9"/>
          </w:tcPr>
          <w:p w14:paraId="28C17E1F" w14:textId="77777777" w:rsidR="00EE28AF" w:rsidRDefault="00EE28AF" w:rsidP="00EE28AF">
            <w:pPr>
              <w:spacing w:before="40"/>
              <w:rPr>
                <w:rFonts w:cs="Arial"/>
                <w:bCs/>
                <w:kern w:val="32"/>
              </w:rPr>
            </w:pPr>
            <w:r w:rsidRPr="00EE28AF">
              <w:rPr>
                <w:rFonts w:cs="Arial"/>
                <w:bCs/>
                <w:kern w:val="32"/>
                <w:sz w:val="18"/>
                <w:szCs w:val="18"/>
              </w:rPr>
              <w:t>Test</w:t>
            </w:r>
            <w:r>
              <w:rPr>
                <w:rFonts w:cs="Arial"/>
                <w:bCs/>
                <w:kern w:val="32"/>
              </w:rPr>
              <w:t xml:space="preserve"> Lab Name:</w:t>
            </w:r>
          </w:p>
          <w:p w14:paraId="221024E2" w14:textId="77777777" w:rsidR="00EE28AF" w:rsidRDefault="00EE28AF" w:rsidP="00BE6EE4">
            <w:pPr>
              <w:rPr>
                <w:rFonts w:cs="Arial"/>
                <w:bCs/>
                <w:kern w:val="32"/>
              </w:rPr>
            </w:pPr>
          </w:p>
        </w:tc>
        <w:tc>
          <w:tcPr>
            <w:tcW w:w="4668" w:type="dxa"/>
            <w:gridSpan w:val="12"/>
          </w:tcPr>
          <w:p w14:paraId="6063BFBA" w14:textId="77777777" w:rsidR="00EE28AF" w:rsidRDefault="00EE28AF" w:rsidP="00EE28AF">
            <w:pPr>
              <w:spacing w:before="40"/>
              <w:rPr>
                <w:rFonts w:cs="Arial"/>
                <w:bCs/>
                <w:kern w:val="32"/>
              </w:rPr>
            </w:pPr>
            <w:r w:rsidRPr="00EE28AF">
              <w:rPr>
                <w:rFonts w:cs="Arial"/>
                <w:bCs/>
                <w:kern w:val="32"/>
                <w:sz w:val="18"/>
                <w:szCs w:val="18"/>
              </w:rPr>
              <w:t>Contract</w:t>
            </w:r>
            <w:r>
              <w:rPr>
                <w:rFonts w:cs="Arial"/>
                <w:bCs/>
                <w:kern w:val="32"/>
              </w:rPr>
              <w:t xml:space="preserve"> No.:</w:t>
            </w:r>
          </w:p>
          <w:p w14:paraId="6DBF234D" w14:textId="77777777" w:rsidR="00EE28AF" w:rsidRDefault="00EE28AF" w:rsidP="00BE6EE4">
            <w:pPr>
              <w:rPr>
                <w:rFonts w:cs="Arial"/>
                <w:bCs/>
                <w:kern w:val="32"/>
              </w:rPr>
            </w:pPr>
          </w:p>
        </w:tc>
      </w:tr>
      <w:tr w:rsidR="00AF03F6" w:rsidRPr="004F4705" w14:paraId="7FF1740D" w14:textId="77777777" w:rsidTr="004F4705">
        <w:tc>
          <w:tcPr>
            <w:tcW w:w="1426" w:type="dxa"/>
            <w:vMerge w:val="restart"/>
            <w:shd w:val="clear" w:color="auto" w:fill="C6D9F1" w:themeFill="text2" w:themeFillTint="33"/>
            <w:vAlign w:val="center"/>
          </w:tcPr>
          <w:p w14:paraId="79806E67" w14:textId="77777777" w:rsidR="00AF03F6" w:rsidRPr="004F4705" w:rsidRDefault="00AF03F6" w:rsidP="00343C6B">
            <w:pPr>
              <w:ind w:left="-120" w:right="-105"/>
              <w:jc w:val="center"/>
              <w:rPr>
                <w:rFonts w:cs="Arial"/>
                <w:b/>
                <w:bCs/>
                <w:kern w:val="32"/>
                <w:sz w:val="14"/>
                <w:szCs w:val="14"/>
              </w:rPr>
            </w:pPr>
            <w:r w:rsidRPr="004F4705">
              <w:rPr>
                <w:rFonts w:cs="Arial"/>
                <w:b/>
                <w:bCs/>
                <w:kern w:val="32"/>
                <w:sz w:val="14"/>
                <w:szCs w:val="14"/>
              </w:rPr>
              <w:t>MATERIAL TYPE</w:t>
            </w:r>
          </w:p>
        </w:tc>
        <w:tc>
          <w:tcPr>
            <w:tcW w:w="1426" w:type="dxa"/>
            <w:vMerge w:val="restart"/>
            <w:shd w:val="clear" w:color="auto" w:fill="C6D9F1" w:themeFill="text2" w:themeFillTint="33"/>
            <w:vAlign w:val="center"/>
          </w:tcPr>
          <w:p w14:paraId="4F18640C" w14:textId="77777777" w:rsidR="00AF03F6" w:rsidRPr="004F4705" w:rsidRDefault="00AF03F6" w:rsidP="00343C6B">
            <w:pPr>
              <w:ind w:left="-120" w:right="-105"/>
              <w:jc w:val="center"/>
              <w:rPr>
                <w:rFonts w:cs="Arial"/>
                <w:b/>
                <w:bCs/>
                <w:kern w:val="32"/>
                <w:sz w:val="14"/>
                <w:szCs w:val="14"/>
              </w:rPr>
            </w:pPr>
            <w:r w:rsidRPr="004F4705">
              <w:rPr>
                <w:rFonts w:cs="Arial"/>
                <w:b/>
                <w:bCs/>
                <w:kern w:val="32"/>
                <w:sz w:val="14"/>
                <w:szCs w:val="14"/>
              </w:rPr>
              <w:t>ESTIMATED QUANTITY</w:t>
            </w:r>
          </w:p>
        </w:tc>
        <w:tc>
          <w:tcPr>
            <w:tcW w:w="1427" w:type="dxa"/>
            <w:vMerge w:val="restart"/>
            <w:shd w:val="clear" w:color="auto" w:fill="C6D9F1" w:themeFill="text2" w:themeFillTint="33"/>
            <w:vAlign w:val="center"/>
          </w:tcPr>
          <w:p w14:paraId="75C2F94C" w14:textId="77777777" w:rsidR="00AF03F6" w:rsidRPr="004F4705" w:rsidRDefault="00AF03F6" w:rsidP="00B245A7">
            <w:pPr>
              <w:ind w:left="-120" w:right="-60"/>
              <w:jc w:val="center"/>
              <w:rPr>
                <w:rFonts w:cs="Arial"/>
                <w:b/>
                <w:bCs/>
                <w:kern w:val="32"/>
                <w:sz w:val="14"/>
                <w:szCs w:val="14"/>
              </w:rPr>
            </w:pPr>
            <w:r w:rsidRPr="004F4705">
              <w:rPr>
                <w:rFonts w:cs="Arial"/>
                <w:b/>
                <w:bCs/>
                <w:kern w:val="32"/>
                <w:sz w:val="14"/>
                <w:szCs w:val="14"/>
              </w:rPr>
              <w:t>CONTRACT TESTING FREQUENCY</w:t>
            </w:r>
          </w:p>
        </w:tc>
        <w:tc>
          <w:tcPr>
            <w:tcW w:w="1426" w:type="dxa"/>
            <w:vMerge w:val="restart"/>
            <w:shd w:val="clear" w:color="auto" w:fill="C6D9F1" w:themeFill="text2" w:themeFillTint="33"/>
            <w:vAlign w:val="center"/>
          </w:tcPr>
          <w:p w14:paraId="53E2C9C0" w14:textId="77777777" w:rsidR="00AF03F6" w:rsidRPr="004F4705" w:rsidRDefault="00AF03F6" w:rsidP="00343C6B">
            <w:pPr>
              <w:ind w:left="-120" w:right="-105"/>
              <w:jc w:val="center"/>
              <w:rPr>
                <w:rFonts w:cs="Arial"/>
                <w:b/>
                <w:bCs/>
                <w:kern w:val="32"/>
                <w:sz w:val="14"/>
                <w:szCs w:val="14"/>
              </w:rPr>
            </w:pPr>
            <w:r w:rsidRPr="004F4705">
              <w:rPr>
                <w:rFonts w:cs="Arial"/>
                <w:b/>
                <w:bCs/>
                <w:kern w:val="32"/>
                <w:sz w:val="14"/>
                <w:szCs w:val="14"/>
              </w:rPr>
              <w:t>ESTIMATED CONTRACTOR TESTS</w:t>
            </w:r>
          </w:p>
        </w:tc>
        <w:tc>
          <w:tcPr>
            <w:tcW w:w="1427" w:type="dxa"/>
            <w:vMerge w:val="restart"/>
            <w:shd w:val="clear" w:color="auto" w:fill="C6D9F1" w:themeFill="text2" w:themeFillTint="33"/>
            <w:vAlign w:val="center"/>
          </w:tcPr>
          <w:p w14:paraId="3E62AF61" w14:textId="77777777" w:rsidR="00AF03F6" w:rsidRPr="004F4705" w:rsidRDefault="00AF03F6" w:rsidP="00343C6B">
            <w:pPr>
              <w:ind w:left="-120" w:right="-105"/>
              <w:jc w:val="center"/>
              <w:rPr>
                <w:rFonts w:cs="Arial"/>
                <w:b/>
                <w:bCs/>
                <w:kern w:val="32"/>
                <w:sz w:val="14"/>
                <w:szCs w:val="14"/>
              </w:rPr>
            </w:pPr>
            <w:r w:rsidRPr="004F4705">
              <w:rPr>
                <w:rFonts w:cs="Arial"/>
                <w:b/>
                <w:bCs/>
                <w:kern w:val="32"/>
                <w:sz w:val="14"/>
                <w:szCs w:val="14"/>
              </w:rPr>
              <w:t>CONTRACT SPECIFICATION REQUIREMETS</w:t>
            </w:r>
          </w:p>
        </w:tc>
        <w:tc>
          <w:tcPr>
            <w:tcW w:w="1426" w:type="dxa"/>
            <w:vMerge w:val="restart"/>
            <w:shd w:val="clear" w:color="auto" w:fill="C6D9F1" w:themeFill="text2" w:themeFillTint="33"/>
            <w:vAlign w:val="center"/>
          </w:tcPr>
          <w:p w14:paraId="6AEEF3E7" w14:textId="77777777" w:rsidR="00AF03F6" w:rsidRPr="004F4705" w:rsidRDefault="00AF03F6" w:rsidP="00343C6B">
            <w:pPr>
              <w:ind w:left="-120" w:right="-105"/>
              <w:jc w:val="center"/>
              <w:rPr>
                <w:rFonts w:cs="Arial"/>
                <w:b/>
                <w:bCs/>
                <w:kern w:val="32"/>
                <w:sz w:val="14"/>
                <w:szCs w:val="14"/>
              </w:rPr>
            </w:pPr>
            <w:r w:rsidRPr="004F4705">
              <w:rPr>
                <w:rFonts w:cs="Arial"/>
                <w:b/>
                <w:bCs/>
                <w:kern w:val="32"/>
                <w:sz w:val="14"/>
                <w:szCs w:val="14"/>
              </w:rPr>
              <w:t>CHECK SPECIFICATION REQUIREMENTS</w:t>
            </w:r>
          </w:p>
        </w:tc>
        <w:tc>
          <w:tcPr>
            <w:tcW w:w="1427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6C0FD2B0" w14:textId="77777777" w:rsidR="00AF03F6" w:rsidRPr="004F4705" w:rsidRDefault="00AF03F6" w:rsidP="00343C6B">
            <w:pPr>
              <w:ind w:left="-120" w:right="-105"/>
              <w:jc w:val="center"/>
              <w:rPr>
                <w:rFonts w:cs="Arial"/>
                <w:b/>
                <w:bCs/>
                <w:kern w:val="32"/>
                <w:sz w:val="14"/>
                <w:szCs w:val="14"/>
              </w:rPr>
            </w:pPr>
            <w:r w:rsidRPr="004F4705">
              <w:rPr>
                <w:rFonts w:cs="Arial"/>
                <w:b/>
                <w:bCs/>
                <w:kern w:val="32"/>
                <w:sz w:val="14"/>
                <w:szCs w:val="14"/>
              </w:rPr>
              <w:t>CHECK TESTING UNIT</w:t>
            </w:r>
          </w:p>
        </w:tc>
        <w:tc>
          <w:tcPr>
            <w:tcW w:w="4668" w:type="dxa"/>
            <w:gridSpan w:val="12"/>
            <w:shd w:val="clear" w:color="auto" w:fill="C6D9F1" w:themeFill="text2" w:themeFillTint="33"/>
          </w:tcPr>
          <w:p w14:paraId="361287D3" w14:textId="77777777" w:rsidR="00AF03F6" w:rsidRPr="004F4705" w:rsidRDefault="00AF03F6" w:rsidP="004F4705">
            <w:pPr>
              <w:spacing w:before="40" w:after="40"/>
              <w:ind w:left="-115" w:right="-101"/>
              <w:jc w:val="center"/>
              <w:rPr>
                <w:rFonts w:cs="Arial"/>
                <w:b/>
                <w:bCs/>
                <w:kern w:val="32"/>
                <w:sz w:val="14"/>
                <w:szCs w:val="14"/>
              </w:rPr>
            </w:pPr>
            <w:r w:rsidRPr="004F4705">
              <w:rPr>
                <w:rFonts w:cs="Arial"/>
                <w:b/>
                <w:bCs/>
                <w:kern w:val="32"/>
                <w:sz w:val="14"/>
                <w:szCs w:val="14"/>
              </w:rPr>
              <w:t>ESTIMATED CHECK TESTING UNITS REQUIRED</w:t>
            </w:r>
          </w:p>
        </w:tc>
      </w:tr>
      <w:tr w:rsidR="00AF03F6" w:rsidRPr="00343C6B" w14:paraId="2545723A" w14:textId="77777777" w:rsidTr="004F4705">
        <w:tc>
          <w:tcPr>
            <w:tcW w:w="1426" w:type="dxa"/>
            <w:vMerge/>
            <w:vAlign w:val="center"/>
          </w:tcPr>
          <w:p w14:paraId="6CFE2516" w14:textId="77777777" w:rsidR="00AF03F6" w:rsidRPr="00343C6B" w:rsidRDefault="00AF03F6" w:rsidP="00343C6B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6" w:type="dxa"/>
            <w:vMerge/>
            <w:vAlign w:val="center"/>
          </w:tcPr>
          <w:p w14:paraId="6CE19B53" w14:textId="77777777" w:rsidR="00AF03F6" w:rsidRPr="00343C6B" w:rsidRDefault="00AF03F6" w:rsidP="00343C6B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</w:tcPr>
          <w:p w14:paraId="2610B35E" w14:textId="77777777" w:rsidR="00AF03F6" w:rsidRPr="00343C6B" w:rsidRDefault="00AF03F6" w:rsidP="00343C6B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6" w:type="dxa"/>
            <w:vMerge/>
            <w:vAlign w:val="center"/>
          </w:tcPr>
          <w:p w14:paraId="69BDEC7F" w14:textId="77777777" w:rsidR="00AF03F6" w:rsidRPr="00343C6B" w:rsidRDefault="00AF03F6" w:rsidP="00343C6B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</w:tcPr>
          <w:p w14:paraId="3626ABB0" w14:textId="77777777" w:rsidR="00AF03F6" w:rsidRPr="00343C6B" w:rsidRDefault="00AF03F6" w:rsidP="00343C6B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6" w:type="dxa"/>
            <w:vMerge/>
            <w:vAlign w:val="center"/>
          </w:tcPr>
          <w:p w14:paraId="049559D4" w14:textId="77777777" w:rsidR="00AF03F6" w:rsidRPr="00343C6B" w:rsidRDefault="00AF03F6" w:rsidP="00343C6B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7" w:type="dxa"/>
            <w:gridSpan w:val="3"/>
            <w:vMerge/>
            <w:vAlign w:val="center"/>
          </w:tcPr>
          <w:p w14:paraId="70A3DA27" w14:textId="77777777" w:rsidR="00AF03F6" w:rsidRPr="00343C6B" w:rsidRDefault="00AF03F6" w:rsidP="00343C6B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389" w:type="dxa"/>
            <w:shd w:val="clear" w:color="auto" w:fill="C6D9F1" w:themeFill="text2" w:themeFillTint="33"/>
            <w:vAlign w:val="center"/>
          </w:tcPr>
          <w:p w14:paraId="58F4F697" w14:textId="77777777" w:rsidR="00AF03F6" w:rsidRPr="00343C6B" w:rsidRDefault="00AF03F6" w:rsidP="00EE28AF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  <w:r>
              <w:rPr>
                <w:rFonts w:cs="Arial"/>
                <w:bCs/>
                <w:kern w:val="32"/>
                <w:sz w:val="16"/>
                <w:szCs w:val="16"/>
              </w:rPr>
              <w:t>M</w:t>
            </w:r>
          </w:p>
        </w:tc>
        <w:tc>
          <w:tcPr>
            <w:tcW w:w="389" w:type="dxa"/>
            <w:shd w:val="clear" w:color="auto" w:fill="C6D9F1" w:themeFill="text2" w:themeFillTint="33"/>
            <w:vAlign w:val="center"/>
          </w:tcPr>
          <w:p w14:paraId="48A4D266" w14:textId="77777777" w:rsidR="00AF03F6" w:rsidRPr="00343C6B" w:rsidRDefault="00AF03F6" w:rsidP="00EE28AF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  <w:r>
              <w:rPr>
                <w:rFonts w:cs="Arial"/>
                <w:bCs/>
                <w:kern w:val="32"/>
                <w:sz w:val="16"/>
                <w:szCs w:val="16"/>
              </w:rPr>
              <w:t>J</w:t>
            </w:r>
          </w:p>
        </w:tc>
        <w:tc>
          <w:tcPr>
            <w:tcW w:w="389" w:type="dxa"/>
            <w:shd w:val="clear" w:color="auto" w:fill="C6D9F1" w:themeFill="text2" w:themeFillTint="33"/>
            <w:vAlign w:val="center"/>
          </w:tcPr>
          <w:p w14:paraId="76288132" w14:textId="77777777" w:rsidR="00AF03F6" w:rsidRPr="00343C6B" w:rsidRDefault="00AF03F6" w:rsidP="00EE28AF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  <w:r>
              <w:rPr>
                <w:rFonts w:cs="Arial"/>
                <w:bCs/>
                <w:kern w:val="32"/>
                <w:sz w:val="16"/>
                <w:szCs w:val="16"/>
              </w:rPr>
              <w:t>J</w:t>
            </w:r>
          </w:p>
        </w:tc>
        <w:tc>
          <w:tcPr>
            <w:tcW w:w="389" w:type="dxa"/>
            <w:shd w:val="clear" w:color="auto" w:fill="C6D9F1" w:themeFill="text2" w:themeFillTint="33"/>
            <w:vAlign w:val="center"/>
          </w:tcPr>
          <w:p w14:paraId="0AF15BD2" w14:textId="77777777" w:rsidR="00AF03F6" w:rsidRPr="00343C6B" w:rsidRDefault="00AF03F6" w:rsidP="00EE28AF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  <w:r>
              <w:rPr>
                <w:rFonts w:cs="Arial"/>
                <w:bCs/>
                <w:kern w:val="32"/>
                <w:sz w:val="16"/>
                <w:szCs w:val="16"/>
              </w:rPr>
              <w:t>A</w:t>
            </w:r>
          </w:p>
        </w:tc>
        <w:tc>
          <w:tcPr>
            <w:tcW w:w="389" w:type="dxa"/>
            <w:shd w:val="clear" w:color="auto" w:fill="C6D9F1" w:themeFill="text2" w:themeFillTint="33"/>
            <w:vAlign w:val="center"/>
          </w:tcPr>
          <w:p w14:paraId="685C361E" w14:textId="77777777" w:rsidR="00AF03F6" w:rsidRPr="00343C6B" w:rsidRDefault="00AF03F6" w:rsidP="00EE28AF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  <w:r>
              <w:rPr>
                <w:rFonts w:cs="Arial"/>
                <w:bCs/>
                <w:kern w:val="32"/>
                <w:sz w:val="16"/>
                <w:szCs w:val="16"/>
              </w:rPr>
              <w:t>S</w:t>
            </w:r>
          </w:p>
        </w:tc>
        <w:tc>
          <w:tcPr>
            <w:tcW w:w="389" w:type="dxa"/>
            <w:shd w:val="clear" w:color="auto" w:fill="C6D9F1" w:themeFill="text2" w:themeFillTint="33"/>
            <w:vAlign w:val="center"/>
          </w:tcPr>
          <w:p w14:paraId="34950AE5" w14:textId="77777777" w:rsidR="00AF03F6" w:rsidRPr="00343C6B" w:rsidRDefault="00AF03F6" w:rsidP="00EE28AF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  <w:r>
              <w:rPr>
                <w:rFonts w:cs="Arial"/>
                <w:bCs/>
                <w:kern w:val="32"/>
                <w:sz w:val="16"/>
                <w:szCs w:val="16"/>
              </w:rPr>
              <w:t>O</w:t>
            </w:r>
          </w:p>
        </w:tc>
        <w:tc>
          <w:tcPr>
            <w:tcW w:w="389" w:type="dxa"/>
            <w:shd w:val="clear" w:color="auto" w:fill="C6D9F1" w:themeFill="text2" w:themeFillTint="33"/>
            <w:vAlign w:val="center"/>
          </w:tcPr>
          <w:p w14:paraId="54CFBF8B" w14:textId="77777777" w:rsidR="00AF03F6" w:rsidRPr="00343C6B" w:rsidRDefault="00AF03F6" w:rsidP="00EE28AF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  <w:r>
              <w:rPr>
                <w:rFonts w:cs="Arial"/>
                <w:bCs/>
                <w:kern w:val="32"/>
                <w:sz w:val="16"/>
                <w:szCs w:val="16"/>
              </w:rPr>
              <w:t>N</w:t>
            </w:r>
          </w:p>
        </w:tc>
        <w:tc>
          <w:tcPr>
            <w:tcW w:w="389" w:type="dxa"/>
            <w:shd w:val="clear" w:color="auto" w:fill="C6D9F1" w:themeFill="text2" w:themeFillTint="33"/>
            <w:vAlign w:val="center"/>
          </w:tcPr>
          <w:p w14:paraId="40F414DB" w14:textId="77777777" w:rsidR="00AF03F6" w:rsidRPr="00343C6B" w:rsidRDefault="00AF03F6" w:rsidP="00EE28AF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  <w:r>
              <w:rPr>
                <w:rFonts w:cs="Arial"/>
                <w:bCs/>
                <w:kern w:val="32"/>
                <w:sz w:val="16"/>
                <w:szCs w:val="16"/>
              </w:rPr>
              <w:t>D</w:t>
            </w:r>
          </w:p>
        </w:tc>
        <w:tc>
          <w:tcPr>
            <w:tcW w:w="389" w:type="dxa"/>
            <w:shd w:val="clear" w:color="auto" w:fill="C6D9F1" w:themeFill="text2" w:themeFillTint="33"/>
            <w:vAlign w:val="center"/>
          </w:tcPr>
          <w:p w14:paraId="6ED0FBD5" w14:textId="77777777" w:rsidR="00AF03F6" w:rsidRPr="00343C6B" w:rsidRDefault="00AF03F6" w:rsidP="00EE28AF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  <w:r>
              <w:rPr>
                <w:rFonts w:cs="Arial"/>
                <w:bCs/>
                <w:kern w:val="32"/>
                <w:sz w:val="16"/>
                <w:szCs w:val="16"/>
              </w:rPr>
              <w:t>J</w:t>
            </w:r>
          </w:p>
        </w:tc>
        <w:tc>
          <w:tcPr>
            <w:tcW w:w="389" w:type="dxa"/>
            <w:shd w:val="clear" w:color="auto" w:fill="C6D9F1" w:themeFill="text2" w:themeFillTint="33"/>
            <w:vAlign w:val="center"/>
          </w:tcPr>
          <w:p w14:paraId="625A1842" w14:textId="77777777" w:rsidR="00AF03F6" w:rsidRPr="00343C6B" w:rsidRDefault="00AF03F6" w:rsidP="00EE28AF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  <w:r>
              <w:rPr>
                <w:rFonts w:cs="Arial"/>
                <w:bCs/>
                <w:kern w:val="32"/>
                <w:sz w:val="16"/>
                <w:szCs w:val="16"/>
              </w:rPr>
              <w:t>F</w:t>
            </w:r>
          </w:p>
        </w:tc>
        <w:tc>
          <w:tcPr>
            <w:tcW w:w="389" w:type="dxa"/>
            <w:shd w:val="clear" w:color="auto" w:fill="C6D9F1" w:themeFill="text2" w:themeFillTint="33"/>
            <w:vAlign w:val="center"/>
          </w:tcPr>
          <w:p w14:paraId="35617BD0" w14:textId="77777777" w:rsidR="00AF03F6" w:rsidRPr="00343C6B" w:rsidRDefault="00AF03F6" w:rsidP="00EE28AF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  <w:r>
              <w:rPr>
                <w:rFonts w:cs="Arial"/>
                <w:bCs/>
                <w:kern w:val="32"/>
                <w:sz w:val="16"/>
                <w:szCs w:val="16"/>
              </w:rPr>
              <w:t>M</w:t>
            </w:r>
          </w:p>
        </w:tc>
        <w:tc>
          <w:tcPr>
            <w:tcW w:w="389" w:type="dxa"/>
            <w:shd w:val="clear" w:color="auto" w:fill="C6D9F1" w:themeFill="text2" w:themeFillTint="33"/>
            <w:vAlign w:val="center"/>
          </w:tcPr>
          <w:p w14:paraId="77D79A40" w14:textId="77777777" w:rsidR="00AF03F6" w:rsidRPr="00343C6B" w:rsidRDefault="00AF03F6" w:rsidP="00EE28AF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  <w:r>
              <w:rPr>
                <w:rFonts w:cs="Arial"/>
                <w:bCs/>
                <w:kern w:val="32"/>
                <w:sz w:val="16"/>
                <w:szCs w:val="16"/>
              </w:rPr>
              <w:t>A</w:t>
            </w:r>
          </w:p>
        </w:tc>
      </w:tr>
      <w:tr w:rsidR="004F4705" w:rsidRPr="00343C6B" w14:paraId="10458750" w14:textId="77777777" w:rsidTr="004F4705">
        <w:trPr>
          <w:trHeight w:val="432"/>
        </w:trPr>
        <w:tc>
          <w:tcPr>
            <w:tcW w:w="1426" w:type="dxa"/>
            <w:shd w:val="clear" w:color="auto" w:fill="auto"/>
            <w:vAlign w:val="center"/>
          </w:tcPr>
          <w:p w14:paraId="743BE0FA" w14:textId="77777777" w:rsidR="004F4705" w:rsidRPr="00343C6B" w:rsidRDefault="004F4705" w:rsidP="00BE6EE4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3832C2B8" w14:textId="77777777" w:rsidR="004F4705" w:rsidRPr="00343C6B" w:rsidRDefault="004F4705" w:rsidP="00BE6EE4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E64D5E7" w14:textId="77777777" w:rsidR="004F4705" w:rsidRPr="00343C6B" w:rsidRDefault="004F4705" w:rsidP="00BE6EE4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4D6EB637" w14:textId="77777777" w:rsidR="004F4705" w:rsidRPr="00343C6B" w:rsidRDefault="004F4705" w:rsidP="00BE6EE4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5137C5" w14:textId="77777777" w:rsidR="004F4705" w:rsidRPr="00343C6B" w:rsidRDefault="004F4705" w:rsidP="00BE6EE4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65D54799" w14:textId="77777777" w:rsidR="004F4705" w:rsidRPr="00343C6B" w:rsidRDefault="004F4705" w:rsidP="00BE6EE4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14:paraId="422899EA" w14:textId="77777777" w:rsidR="004F4705" w:rsidRPr="00343C6B" w:rsidRDefault="004F6225" w:rsidP="004F6225">
            <w:pPr>
              <w:ind w:left="-29" w:right="-105"/>
              <w:jc w:val="left"/>
              <w:rPr>
                <w:rFonts w:cs="Arial"/>
                <w:bCs/>
                <w:kern w:val="32"/>
                <w:sz w:val="14"/>
                <w:szCs w:val="14"/>
              </w:rPr>
            </w:pPr>
            <w:r>
              <w:rPr>
                <w:rFonts w:cs="Arial"/>
                <w:bCs/>
                <w:kern w:val="32"/>
                <w:sz w:val="14"/>
                <w:szCs w:val="14"/>
              </w:rPr>
              <w:t>COMPACTION REPORT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2AA57DFA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29DE9CBD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C2FCBFC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30B16DC5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21CCF5A3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4EF8243D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20931094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44EFBE21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3C5DD2F4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7672A1BF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26B404B0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6324A7C8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</w:tr>
      <w:tr w:rsidR="004F4705" w:rsidRPr="00343C6B" w14:paraId="1896F4FF" w14:textId="77777777" w:rsidTr="004F4705">
        <w:trPr>
          <w:trHeight w:val="432"/>
        </w:trPr>
        <w:tc>
          <w:tcPr>
            <w:tcW w:w="1426" w:type="dxa"/>
            <w:shd w:val="clear" w:color="auto" w:fill="auto"/>
            <w:vAlign w:val="center"/>
          </w:tcPr>
          <w:p w14:paraId="5664D1DE" w14:textId="77777777" w:rsidR="004F4705" w:rsidRPr="00343C6B" w:rsidRDefault="004F4705" w:rsidP="00BE6EE4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74D40843" w14:textId="77777777" w:rsidR="004F4705" w:rsidRPr="00343C6B" w:rsidRDefault="004F4705" w:rsidP="00BE6EE4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DF1A6" w14:textId="77777777" w:rsidR="004F4705" w:rsidRPr="00343C6B" w:rsidRDefault="004F4705" w:rsidP="00BE6EE4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1A3C11CC" w14:textId="77777777" w:rsidR="004F4705" w:rsidRPr="00343C6B" w:rsidRDefault="004F4705" w:rsidP="00BE6EE4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D838432" w14:textId="77777777" w:rsidR="004F4705" w:rsidRPr="00343C6B" w:rsidRDefault="004F4705" w:rsidP="00BE6EE4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097337C7" w14:textId="77777777" w:rsidR="004F4705" w:rsidRPr="00343C6B" w:rsidRDefault="004F4705" w:rsidP="00BE6EE4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14:paraId="242F76F5" w14:textId="77777777" w:rsidR="004F4705" w:rsidRPr="00343C6B" w:rsidRDefault="004F6225" w:rsidP="004F6225">
            <w:pPr>
              <w:ind w:left="-29" w:right="-105"/>
              <w:jc w:val="left"/>
              <w:rPr>
                <w:rFonts w:cs="Arial"/>
                <w:bCs/>
                <w:kern w:val="32"/>
                <w:sz w:val="14"/>
                <w:szCs w:val="14"/>
              </w:rPr>
            </w:pPr>
            <w:r>
              <w:rPr>
                <w:rFonts w:cs="Arial"/>
                <w:bCs/>
                <w:kern w:val="32"/>
                <w:sz w:val="14"/>
                <w:szCs w:val="14"/>
              </w:rPr>
              <w:t>SUB BASE/ROAD BASE REPORT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4BF3482E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4F24E8DF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6069CE2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6BD7D31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3E789AA4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33D15740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010D0BA5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6C8460CD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2D828A97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040B9A73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4C30EE37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0C2F95EA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</w:tr>
      <w:tr w:rsidR="004F4705" w:rsidRPr="00343C6B" w14:paraId="3FFC725B" w14:textId="77777777" w:rsidTr="004F4705">
        <w:trPr>
          <w:trHeight w:val="432"/>
        </w:trPr>
        <w:tc>
          <w:tcPr>
            <w:tcW w:w="1426" w:type="dxa"/>
            <w:shd w:val="clear" w:color="auto" w:fill="auto"/>
            <w:vAlign w:val="center"/>
          </w:tcPr>
          <w:p w14:paraId="72419CF2" w14:textId="77777777" w:rsidR="004F4705" w:rsidRPr="00343C6B" w:rsidRDefault="004F4705" w:rsidP="00BE6EE4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5A2EE699" w14:textId="77777777" w:rsidR="004F4705" w:rsidRPr="00343C6B" w:rsidRDefault="004F4705" w:rsidP="00BE6EE4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545170FE" w14:textId="77777777" w:rsidR="004F4705" w:rsidRPr="00343C6B" w:rsidRDefault="004F4705" w:rsidP="00BE6EE4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5368B250" w14:textId="77777777" w:rsidR="004F4705" w:rsidRPr="00343C6B" w:rsidRDefault="004F4705" w:rsidP="00BE6EE4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8D926F" w14:textId="77777777" w:rsidR="004F4705" w:rsidRPr="00343C6B" w:rsidRDefault="004F4705" w:rsidP="00BE6EE4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3C379154" w14:textId="77777777" w:rsidR="004F4705" w:rsidRPr="00343C6B" w:rsidRDefault="004F4705" w:rsidP="00BE6EE4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14:paraId="3ACF17A9" w14:textId="77777777" w:rsidR="004F4705" w:rsidRPr="00343C6B" w:rsidRDefault="004F6225" w:rsidP="004F6225">
            <w:pPr>
              <w:ind w:left="-29" w:right="-105"/>
              <w:jc w:val="left"/>
              <w:rPr>
                <w:rFonts w:cs="Arial"/>
                <w:bCs/>
                <w:kern w:val="32"/>
                <w:sz w:val="14"/>
                <w:szCs w:val="14"/>
              </w:rPr>
            </w:pPr>
            <w:r>
              <w:rPr>
                <w:rFonts w:cs="Arial"/>
                <w:bCs/>
                <w:kern w:val="32"/>
                <w:sz w:val="14"/>
                <w:szCs w:val="14"/>
              </w:rPr>
              <w:t>ASPHALT REPORT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35CB878F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C1C58A2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468116F8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615AF2F2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7927195C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6C04CA64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0ED554CB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2922A9F8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31DF47BE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DD003C9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102E25F7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5733671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</w:tr>
      <w:tr w:rsidR="004F4705" w:rsidRPr="00343C6B" w14:paraId="00771744" w14:textId="77777777" w:rsidTr="004F4705">
        <w:trPr>
          <w:trHeight w:val="432"/>
        </w:trPr>
        <w:tc>
          <w:tcPr>
            <w:tcW w:w="1426" w:type="dxa"/>
            <w:shd w:val="clear" w:color="auto" w:fill="auto"/>
            <w:vAlign w:val="center"/>
          </w:tcPr>
          <w:p w14:paraId="52BBD6B6" w14:textId="77777777" w:rsidR="004F4705" w:rsidRPr="00343C6B" w:rsidRDefault="004F4705" w:rsidP="00BE6EE4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0B28F32A" w14:textId="77777777" w:rsidR="004F4705" w:rsidRPr="00343C6B" w:rsidRDefault="004F4705" w:rsidP="00BE6EE4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D054D14" w14:textId="77777777" w:rsidR="004F4705" w:rsidRPr="00343C6B" w:rsidRDefault="004F4705" w:rsidP="00BE6EE4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0F6AC24C" w14:textId="77777777" w:rsidR="004F4705" w:rsidRPr="00343C6B" w:rsidRDefault="004F4705" w:rsidP="00BE6EE4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DACA2C6" w14:textId="77777777" w:rsidR="004F4705" w:rsidRPr="00343C6B" w:rsidRDefault="004F4705" w:rsidP="00BE6EE4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32ED2C25" w14:textId="77777777" w:rsidR="004F4705" w:rsidRPr="00343C6B" w:rsidRDefault="004F4705" w:rsidP="00BE6EE4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14:paraId="4FC35358" w14:textId="77777777" w:rsidR="004F4705" w:rsidRPr="00343C6B" w:rsidRDefault="004F6225" w:rsidP="004F6225">
            <w:pPr>
              <w:ind w:left="-29" w:right="-105"/>
              <w:jc w:val="left"/>
              <w:rPr>
                <w:rFonts w:cs="Arial"/>
                <w:bCs/>
                <w:kern w:val="32"/>
                <w:sz w:val="14"/>
                <w:szCs w:val="14"/>
              </w:rPr>
            </w:pPr>
            <w:r>
              <w:rPr>
                <w:rFonts w:cs="Arial"/>
                <w:bCs/>
                <w:kern w:val="32"/>
                <w:sz w:val="14"/>
                <w:szCs w:val="14"/>
              </w:rPr>
              <w:t>CONCRETE REPORT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136130E3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129D26BF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31E41C4B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171E37D9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7D51480F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32466B8D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298BCB0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488B9C2E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2EF36E4C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4BDB2E6E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3290FD1D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7F4B227D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</w:tr>
      <w:tr w:rsidR="004F4705" w:rsidRPr="00343C6B" w14:paraId="36B514A4" w14:textId="77777777" w:rsidTr="004F4705">
        <w:trPr>
          <w:trHeight w:val="432"/>
        </w:trPr>
        <w:tc>
          <w:tcPr>
            <w:tcW w:w="1426" w:type="dxa"/>
            <w:shd w:val="clear" w:color="auto" w:fill="auto"/>
            <w:vAlign w:val="center"/>
          </w:tcPr>
          <w:p w14:paraId="73C436EF" w14:textId="77777777" w:rsidR="004F4705" w:rsidRPr="00343C6B" w:rsidRDefault="004F4705" w:rsidP="00BE6EE4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497C679C" w14:textId="77777777" w:rsidR="004F4705" w:rsidRPr="00343C6B" w:rsidRDefault="004F4705" w:rsidP="00BE6EE4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49FA98F" w14:textId="77777777" w:rsidR="004F4705" w:rsidRPr="00343C6B" w:rsidRDefault="004F4705" w:rsidP="00BE6EE4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3C389D47" w14:textId="77777777" w:rsidR="004F4705" w:rsidRPr="00343C6B" w:rsidRDefault="004F4705" w:rsidP="00BE6EE4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2F68DD3" w14:textId="77777777" w:rsidR="004F4705" w:rsidRPr="00343C6B" w:rsidRDefault="004F4705" w:rsidP="00BE6EE4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27ABBA1C" w14:textId="77777777" w:rsidR="004F4705" w:rsidRPr="00343C6B" w:rsidRDefault="004F4705" w:rsidP="00BE6EE4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14:paraId="020F9194" w14:textId="77777777" w:rsidR="004F4705" w:rsidRPr="00343C6B" w:rsidRDefault="004F6225" w:rsidP="004F6225">
            <w:pPr>
              <w:ind w:left="-29" w:right="-105"/>
              <w:jc w:val="left"/>
              <w:rPr>
                <w:rFonts w:cs="Arial"/>
                <w:bCs/>
                <w:kern w:val="32"/>
                <w:sz w:val="14"/>
                <w:szCs w:val="14"/>
              </w:rPr>
            </w:pPr>
            <w:r>
              <w:rPr>
                <w:rFonts w:cs="Arial"/>
                <w:bCs/>
                <w:kern w:val="32"/>
                <w:sz w:val="14"/>
                <w:szCs w:val="14"/>
              </w:rPr>
              <w:t>OTHER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2A50803B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6D542A61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0EABF00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8AE5544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3309EB9E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1EA0E50A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1D7F85E7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4040BD85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0EB35F8D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12655B99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577B8F9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6D0011BB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</w:tr>
      <w:tr w:rsidR="004F4705" w:rsidRPr="00343C6B" w14:paraId="339133DA" w14:textId="77777777" w:rsidTr="004F4705">
        <w:trPr>
          <w:trHeight w:val="432"/>
        </w:trPr>
        <w:tc>
          <w:tcPr>
            <w:tcW w:w="1426" w:type="dxa"/>
            <w:shd w:val="clear" w:color="auto" w:fill="auto"/>
            <w:vAlign w:val="center"/>
          </w:tcPr>
          <w:p w14:paraId="5BE5AC05" w14:textId="77777777" w:rsidR="004F4705" w:rsidRPr="00343C6B" w:rsidRDefault="004F4705" w:rsidP="00BE6EE4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150530DB" w14:textId="77777777" w:rsidR="004F4705" w:rsidRPr="00343C6B" w:rsidRDefault="004F4705" w:rsidP="00BE6EE4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3010C3" w14:textId="77777777" w:rsidR="004F4705" w:rsidRPr="00343C6B" w:rsidRDefault="004F4705" w:rsidP="00BE6EE4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65FFBC17" w14:textId="77777777" w:rsidR="004F4705" w:rsidRPr="00343C6B" w:rsidRDefault="004F4705" w:rsidP="00BE6EE4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EDFA17E" w14:textId="77777777" w:rsidR="004F4705" w:rsidRPr="00343C6B" w:rsidRDefault="004F4705" w:rsidP="00BE6EE4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04430ECE" w14:textId="77777777" w:rsidR="004F4705" w:rsidRPr="00343C6B" w:rsidRDefault="004F4705" w:rsidP="00BE6EE4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14:paraId="1B9BB8E0" w14:textId="77777777" w:rsidR="004F4705" w:rsidRPr="00343C6B" w:rsidRDefault="004F4705" w:rsidP="004F6225">
            <w:pPr>
              <w:ind w:left="-29" w:right="-105"/>
              <w:jc w:val="left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40101A27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44C82D86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4E8741F9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35FAD48F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72B94963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49415A31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6B2DF41F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CFB3FCC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2DCB5CBD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6DB17A27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4CA80C8C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65F643BA" w14:textId="77777777" w:rsidR="004F4705" w:rsidRDefault="004F4705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</w:tr>
      <w:tr w:rsidR="004F4705" w:rsidRPr="00343C6B" w14:paraId="7A704CAE" w14:textId="77777777" w:rsidTr="004F4705">
        <w:trPr>
          <w:trHeight w:val="432"/>
        </w:trPr>
        <w:tc>
          <w:tcPr>
            <w:tcW w:w="1426" w:type="dxa"/>
            <w:shd w:val="clear" w:color="auto" w:fill="auto"/>
            <w:vAlign w:val="center"/>
          </w:tcPr>
          <w:p w14:paraId="647F00A5" w14:textId="77777777" w:rsidR="004F4705" w:rsidRPr="00343C6B" w:rsidRDefault="004F4705" w:rsidP="00343C6B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77489A99" w14:textId="77777777" w:rsidR="004F4705" w:rsidRPr="00343C6B" w:rsidRDefault="004F4705" w:rsidP="00343C6B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75FC58F" w14:textId="77777777" w:rsidR="004F4705" w:rsidRPr="00343C6B" w:rsidRDefault="004F4705" w:rsidP="00343C6B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702AE107" w14:textId="77777777" w:rsidR="004F4705" w:rsidRPr="00343C6B" w:rsidRDefault="004F4705" w:rsidP="00343C6B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807C0D4" w14:textId="77777777" w:rsidR="004F4705" w:rsidRPr="00343C6B" w:rsidRDefault="004F4705" w:rsidP="00343C6B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1C7D6573" w14:textId="77777777" w:rsidR="004F4705" w:rsidRPr="00343C6B" w:rsidRDefault="004F4705" w:rsidP="00343C6B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14:paraId="11A9BDDA" w14:textId="77777777" w:rsidR="004F4705" w:rsidRPr="00343C6B" w:rsidRDefault="004F4705" w:rsidP="004F6225">
            <w:pPr>
              <w:ind w:left="-29" w:right="-105"/>
              <w:jc w:val="left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37E51C34" w14:textId="77777777" w:rsidR="004F4705" w:rsidRDefault="004F4705" w:rsidP="00EE28AF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6B77BFB8" w14:textId="77777777" w:rsidR="004F4705" w:rsidRDefault="004F4705" w:rsidP="00EE28AF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6C02E4F6" w14:textId="77777777" w:rsidR="004F4705" w:rsidRDefault="004F4705" w:rsidP="00EE28AF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46169998" w14:textId="77777777" w:rsidR="004F4705" w:rsidRDefault="004F4705" w:rsidP="00EE28AF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6C0F292B" w14:textId="77777777" w:rsidR="004F4705" w:rsidRDefault="004F4705" w:rsidP="00EE28AF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1CAB455E" w14:textId="77777777" w:rsidR="004F4705" w:rsidRDefault="004F4705" w:rsidP="00EE28AF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7190EC9B" w14:textId="77777777" w:rsidR="004F4705" w:rsidRDefault="004F4705" w:rsidP="00EE28AF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FD1DEC2" w14:textId="77777777" w:rsidR="004F4705" w:rsidRDefault="004F4705" w:rsidP="00EE28AF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115B9A69" w14:textId="77777777" w:rsidR="004F4705" w:rsidRDefault="004F4705" w:rsidP="00EE28AF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023F7122" w14:textId="77777777" w:rsidR="004F4705" w:rsidRDefault="004F4705" w:rsidP="00EE28AF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6E3E7A9" w14:textId="77777777" w:rsidR="004F4705" w:rsidRDefault="004F4705" w:rsidP="00EE28AF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003B3516" w14:textId="77777777" w:rsidR="004F4705" w:rsidRDefault="004F4705" w:rsidP="00EE28AF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</w:tr>
      <w:tr w:rsidR="004F4705" w:rsidRPr="00343C6B" w14:paraId="175E80FF" w14:textId="77777777" w:rsidTr="004870C1">
        <w:trPr>
          <w:trHeight w:val="432"/>
        </w:trPr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3A9830" w14:textId="77777777" w:rsidR="004F4705" w:rsidRPr="00343C6B" w:rsidRDefault="004F4705" w:rsidP="00343C6B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ED3DBA" w14:textId="77777777" w:rsidR="004F4705" w:rsidRPr="00343C6B" w:rsidRDefault="004F4705" w:rsidP="00343C6B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61609" w14:textId="77777777" w:rsidR="004F4705" w:rsidRPr="00343C6B" w:rsidRDefault="004F4705" w:rsidP="00343C6B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82EB6" w14:textId="77777777" w:rsidR="004F4705" w:rsidRPr="00343C6B" w:rsidRDefault="004F4705" w:rsidP="00343C6B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D4D4FC" w14:textId="77777777" w:rsidR="004F4705" w:rsidRPr="00343C6B" w:rsidRDefault="004F4705" w:rsidP="00343C6B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FB8B5B" w14:textId="77777777" w:rsidR="004F4705" w:rsidRPr="00343C6B" w:rsidRDefault="004F4705" w:rsidP="00343C6B">
            <w:pPr>
              <w:ind w:left="-120" w:right="-105"/>
              <w:jc w:val="center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14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E0AA8" w14:textId="77777777" w:rsidR="004F4705" w:rsidRPr="00343C6B" w:rsidRDefault="004F4705" w:rsidP="004F6225">
            <w:pPr>
              <w:ind w:left="-29" w:right="-105"/>
              <w:jc w:val="left"/>
              <w:rPr>
                <w:rFonts w:cs="Arial"/>
                <w:bCs/>
                <w:kern w:val="32"/>
                <w:sz w:val="14"/>
                <w:szCs w:val="14"/>
              </w:rPr>
            </w:pPr>
          </w:p>
        </w:tc>
        <w:tc>
          <w:tcPr>
            <w:tcW w:w="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8BBEBF" w14:textId="77777777" w:rsidR="004F4705" w:rsidRDefault="004F4705" w:rsidP="00EE28AF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19EEB" w14:textId="77777777" w:rsidR="004F4705" w:rsidRDefault="004F4705" w:rsidP="00EE28AF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A8F0B" w14:textId="77777777" w:rsidR="004F4705" w:rsidRDefault="004F4705" w:rsidP="00EE28AF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AE3B2A" w14:textId="77777777" w:rsidR="004F4705" w:rsidRDefault="004F4705" w:rsidP="00EE28AF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208D80" w14:textId="77777777" w:rsidR="004F4705" w:rsidRDefault="004F4705" w:rsidP="00EE28AF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E16022" w14:textId="77777777" w:rsidR="004F4705" w:rsidRDefault="004F4705" w:rsidP="00EE28AF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1E320" w14:textId="77777777" w:rsidR="004F4705" w:rsidRDefault="004F4705" w:rsidP="00EE28AF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E31651" w14:textId="77777777" w:rsidR="004F4705" w:rsidRDefault="004F4705" w:rsidP="00EE28AF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C1D83" w14:textId="77777777" w:rsidR="004F4705" w:rsidRDefault="004F4705" w:rsidP="00EE28AF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64D647" w14:textId="77777777" w:rsidR="004F4705" w:rsidRDefault="004F4705" w:rsidP="00EE28AF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7D114D" w14:textId="77777777" w:rsidR="004F4705" w:rsidRDefault="004F4705" w:rsidP="00EE28AF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D7C18" w14:textId="77777777" w:rsidR="004F4705" w:rsidRDefault="004F4705" w:rsidP="00EE28AF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</w:tr>
      <w:tr w:rsidR="00672730" w:rsidRPr="00343C6B" w14:paraId="15CF660A" w14:textId="77777777" w:rsidTr="00B25CFB">
        <w:trPr>
          <w:trHeight w:val="432"/>
        </w:trPr>
        <w:tc>
          <w:tcPr>
            <w:tcW w:w="8725" w:type="dxa"/>
            <w:gridSpan w:val="7"/>
            <w:vMerge w:val="restart"/>
            <w:tcBorders>
              <w:right w:val="nil"/>
            </w:tcBorders>
            <w:shd w:val="clear" w:color="auto" w:fill="auto"/>
          </w:tcPr>
          <w:p w14:paraId="1F877162" w14:textId="77777777" w:rsidR="00672730" w:rsidRPr="004F6225" w:rsidRDefault="00672730" w:rsidP="00A328A3">
            <w:pPr>
              <w:spacing w:before="40"/>
              <w:ind w:left="-29" w:right="-101"/>
              <w:jc w:val="left"/>
              <w:rPr>
                <w:rFonts w:cs="Arial"/>
                <w:bCs/>
                <w:kern w:val="32"/>
                <w:sz w:val="18"/>
                <w:szCs w:val="18"/>
              </w:rPr>
            </w:pPr>
            <w:r>
              <w:rPr>
                <w:rFonts w:cs="Arial"/>
                <w:bCs/>
                <w:kern w:val="32"/>
                <w:sz w:val="18"/>
                <w:szCs w:val="18"/>
              </w:rPr>
              <w:t>COMMENTS:</w:t>
            </w:r>
          </w:p>
        </w:tc>
        <w:tc>
          <w:tcPr>
            <w:tcW w:w="5928" w:type="dxa"/>
            <w:gridSpan w:val="14"/>
            <w:tcBorders>
              <w:left w:val="nil"/>
              <w:bottom w:val="nil"/>
            </w:tcBorders>
            <w:shd w:val="clear" w:color="auto" w:fill="auto"/>
          </w:tcPr>
          <w:p w14:paraId="2A157FAA" w14:textId="77777777" w:rsidR="00672730" w:rsidRDefault="004870C1" w:rsidP="00B25CFB">
            <w:pPr>
              <w:spacing w:before="40" w:after="360"/>
              <w:ind w:left="165" w:right="-101"/>
              <w:jc w:val="left"/>
              <w:rPr>
                <w:rFonts w:cs="Arial"/>
                <w:bCs/>
                <w:kern w:val="32"/>
                <w:sz w:val="16"/>
                <w:szCs w:val="16"/>
              </w:rPr>
            </w:pPr>
            <w:r w:rsidRPr="004870C1">
              <w:rPr>
                <w:rFonts w:cs="Arial"/>
                <w:bCs/>
                <w:kern w:val="32"/>
                <w:sz w:val="18"/>
                <w:szCs w:val="18"/>
              </w:rPr>
              <w:t>Construction Site Representative:</w:t>
            </w:r>
          </w:p>
        </w:tc>
      </w:tr>
      <w:tr w:rsidR="00672730" w:rsidRPr="00343C6B" w14:paraId="5E3B5A79" w14:textId="77777777" w:rsidTr="00B25CFB">
        <w:tc>
          <w:tcPr>
            <w:tcW w:w="8725" w:type="dxa"/>
            <w:gridSpan w:val="7"/>
            <w:vMerge/>
            <w:tcBorders>
              <w:right w:val="nil"/>
            </w:tcBorders>
            <w:shd w:val="clear" w:color="auto" w:fill="auto"/>
          </w:tcPr>
          <w:p w14:paraId="508A59D6" w14:textId="77777777" w:rsidR="00672730" w:rsidRPr="004F6225" w:rsidRDefault="00672730" w:rsidP="004F6225">
            <w:pPr>
              <w:ind w:left="-29" w:right="-105"/>
              <w:jc w:val="left"/>
              <w:rPr>
                <w:rFonts w:cs="Arial"/>
                <w:bCs/>
                <w:kern w:val="32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5362A" w14:textId="77777777" w:rsidR="00672730" w:rsidRDefault="00672730" w:rsidP="00EE28AF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5269" w:type="dxa"/>
            <w:gridSpan w:val="1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B1BD7C6" w14:textId="77777777" w:rsidR="00672730" w:rsidRDefault="00672730" w:rsidP="00A328A3">
            <w:pPr>
              <w:spacing w:after="120"/>
              <w:ind w:left="-101" w:right="-115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  <w:r>
              <w:rPr>
                <w:rFonts w:cs="Arial"/>
                <w:bCs/>
                <w:kern w:val="32"/>
                <w:sz w:val="16"/>
                <w:szCs w:val="16"/>
              </w:rPr>
              <w:t>(Name)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31C410" w14:textId="77777777" w:rsidR="00672730" w:rsidRDefault="00672730" w:rsidP="00EE28AF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</w:tr>
      <w:tr w:rsidR="00672730" w:rsidRPr="00343C6B" w14:paraId="722CB1BB" w14:textId="77777777" w:rsidTr="00B25CFB">
        <w:trPr>
          <w:trHeight w:val="432"/>
        </w:trPr>
        <w:tc>
          <w:tcPr>
            <w:tcW w:w="8725" w:type="dxa"/>
            <w:gridSpan w:val="7"/>
            <w:vMerge w:val="restart"/>
            <w:tcBorders>
              <w:right w:val="nil"/>
            </w:tcBorders>
            <w:shd w:val="clear" w:color="auto" w:fill="auto"/>
          </w:tcPr>
          <w:p w14:paraId="260ACACC" w14:textId="77777777" w:rsidR="00672730" w:rsidRPr="004F6225" w:rsidRDefault="00672730" w:rsidP="00A328A3">
            <w:pPr>
              <w:spacing w:before="40"/>
              <w:ind w:left="-29" w:right="-101"/>
              <w:jc w:val="left"/>
              <w:rPr>
                <w:rFonts w:cs="Arial"/>
                <w:bCs/>
                <w:kern w:val="32"/>
                <w:sz w:val="18"/>
                <w:szCs w:val="18"/>
              </w:rPr>
            </w:pPr>
            <w:r>
              <w:rPr>
                <w:rFonts w:cs="Arial"/>
                <w:bCs/>
                <w:kern w:val="32"/>
                <w:sz w:val="18"/>
                <w:szCs w:val="18"/>
              </w:rPr>
              <w:t>ASSIGNED TO:</w:t>
            </w:r>
          </w:p>
        </w:tc>
        <w:tc>
          <w:tcPr>
            <w:tcW w:w="5928" w:type="dxa"/>
            <w:gridSpan w:val="14"/>
            <w:tcBorders>
              <w:left w:val="nil"/>
              <w:bottom w:val="nil"/>
            </w:tcBorders>
            <w:shd w:val="clear" w:color="auto" w:fill="auto"/>
          </w:tcPr>
          <w:p w14:paraId="0712AABC" w14:textId="77777777" w:rsidR="00672730" w:rsidRDefault="004870C1" w:rsidP="00B25CFB">
            <w:pPr>
              <w:spacing w:before="40" w:after="360"/>
              <w:ind w:left="165" w:right="-101"/>
              <w:jc w:val="left"/>
              <w:rPr>
                <w:rFonts w:cs="Arial"/>
                <w:bCs/>
                <w:kern w:val="32"/>
                <w:sz w:val="16"/>
                <w:szCs w:val="16"/>
              </w:rPr>
            </w:pPr>
            <w:r>
              <w:rPr>
                <w:rFonts w:cs="Arial"/>
                <w:bCs/>
                <w:kern w:val="32"/>
                <w:sz w:val="18"/>
                <w:szCs w:val="18"/>
              </w:rPr>
              <w:t>Location</w:t>
            </w:r>
            <w:r w:rsidRPr="004870C1">
              <w:rPr>
                <w:rFonts w:cs="Arial"/>
                <w:bCs/>
                <w:kern w:val="32"/>
                <w:sz w:val="18"/>
                <w:szCs w:val="18"/>
              </w:rPr>
              <w:t>:</w:t>
            </w:r>
          </w:p>
        </w:tc>
      </w:tr>
      <w:tr w:rsidR="00672730" w:rsidRPr="00343C6B" w14:paraId="52711C95" w14:textId="77777777" w:rsidTr="00B25CFB">
        <w:tc>
          <w:tcPr>
            <w:tcW w:w="8725" w:type="dxa"/>
            <w:gridSpan w:val="7"/>
            <w:vMerge/>
            <w:tcBorders>
              <w:right w:val="nil"/>
            </w:tcBorders>
            <w:shd w:val="clear" w:color="auto" w:fill="auto"/>
          </w:tcPr>
          <w:p w14:paraId="37AB3F0E" w14:textId="77777777" w:rsidR="00672730" w:rsidRPr="004F6225" w:rsidRDefault="00672730" w:rsidP="00BE6EE4">
            <w:pPr>
              <w:ind w:left="-29" w:right="-105"/>
              <w:jc w:val="left"/>
              <w:rPr>
                <w:rFonts w:cs="Arial"/>
                <w:bCs/>
                <w:kern w:val="32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EDA1F" w14:textId="77777777" w:rsidR="00672730" w:rsidRDefault="00672730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526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2AF87" w14:textId="77777777" w:rsidR="00672730" w:rsidRDefault="00672730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B4A6D5" w14:textId="77777777" w:rsidR="00672730" w:rsidRDefault="00672730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</w:tr>
      <w:tr w:rsidR="00672730" w:rsidRPr="00343C6B" w14:paraId="5CD1850A" w14:textId="77777777" w:rsidTr="00B25CFB">
        <w:trPr>
          <w:trHeight w:val="432"/>
        </w:trPr>
        <w:tc>
          <w:tcPr>
            <w:tcW w:w="8725" w:type="dxa"/>
            <w:gridSpan w:val="7"/>
            <w:vMerge/>
            <w:tcBorders>
              <w:right w:val="nil"/>
            </w:tcBorders>
            <w:shd w:val="clear" w:color="auto" w:fill="auto"/>
          </w:tcPr>
          <w:p w14:paraId="58626CD9" w14:textId="77777777" w:rsidR="00672730" w:rsidRPr="004F6225" w:rsidRDefault="00672730" w:rsidP="00BE6EE4">
            <w:pPr>
              <w:ind w:left="-29" w:right="-105"/>
              <w:jc w:val="left"/>
              <w:rPr>
                <w:rFonts w:cs="Arial"/>
                <w:bCs/>
                <w:kern w:val="32"/>
                <w:sz w:val="18"/>
                <w:szCs w:val="18"/>
              </w:rPr>
            </w:pPr>
          </w:p>
        </w:tc>
        <w:tc>
          <w:tcPr>
            <w:tcW w:w="5928" w:type="dxa"/>
            <w:gridSpan w:val="14"/>
            <w:tcBorders>
              <w:top w:val="nil"/>
              <w:left w:val="nil"/>
              <w:bottom w:val="nil"/>
            </w:tcBorders>
            <w:shd w:val="clear" w:color="auto" w:fill="auto"/>
          </w:tcPr>
          <w:p w14:paraId="52F6B02D" w14:textId="77777777" w:rsidR="00672730" w:rsidRDefault="00A328A3" w:rsidP="00B25CFB">
            <w:pPr>
              <w:spacing w:before="40" w:after="360"/>
              <w:ind w:left="165" w:right="-101"/>
              <w:jc w:val="left"/>
              <w:rPr>
                <w:rFonts w:cs="Arial"/>
                <w:bCs/>
                <w:kern w:val="32"/>
                <w:sz w:val="16"/>
                <w:szCs w:val="16"/>
              </w:rPr>
            </w:pPr>
            <w:r>
              <w:rPr>
                <w:rFonts w:cs="Arial"/>
                <w:bCs/>
                <w:kern w:val="32"/>
                <w:sz w:val="18"/>
                <w:szCs w:val="18"/>
              </w:rPr>
              <w:t>Approved By</w:t>
            </w:r>
            <w:r w:rsidR="004870C1" w:rsidRPr="004870C1">
              <w:rPr>
                <w:rFonts w:cs="Arial"/>
                <w:bCs/>
                <w:kern w:val="32"/>
                <w:sz w:val="18"/>
                <w:szCs w:val="18"/>
              </w:rPr>
              <w:t>:</w:t>
            </w:r>
          </w:p>
        </w:tc>
      </w:tr>
      <w:tr w:rsidR="00672730" w:rsidRPr="00343C6B" w14:paraId="7979B942" w14:textId="77777777" w:rsidTr="00B25CFB">
        <w:tc>
          <w:tcPr>
            <w:tcW w:w="8725" w:type="dxa"/>
            <w:gridSpan w:val="7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CE9B08A" w14:textId="77777777" w:rsidR="00672730" w:rsidRPr="004F6225" w:rsidRDefault="00672730" w:rsidP="00BE6EE4">
            <w:pPr>
              <w:ind w:left="-29" w:right="-105"/>
              <w:jc w:val="left"/>
              <w:rPr>
                <w:rFonts w:cs="Arial"/>
                <w:bCs/>
                <w:kern w:val="32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268B27" w14:textId="77777777" w:rsidR="00672730" w:rsidRDefault="00672730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  <w:tc>
          <w:tcPr>
            <w:tcW w:w="52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B53C19" w14:textId="77777777" w:rsidR="00672730" w:rsidRDefault="00672730" w:rsidP="00A328A3">
            <w:pPr>
              <w:spacing w:after="120"/>
              <w:ind w:left="-101" w:right="-115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  <w:r>
              <w:rPr>
                <w:rFonts w:cs="Arial"/>
                <w:bCs/>
                <w:kern w:val="32"/>
                <w:sz w:val="16"/>
                <w:szCs w:val="16"/>
              </w:rPr>
              <w:t>(Site Construction Department)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F5842" w14:textId="77777777" w:rsidR="00672730" w:rsidRDefault="00672730" w:rsidP="00BE6EE4">
            <w:pPr>
              <w:ind w:left="-104" w:right="-119"/>
              <w:jc w:val="center"/>
              <w:rPr>
                <w:rFonts w:cs="Arial"/>
                <w:bCs/>
                <w:kern w:val="32"/>
                <w:sz w:val="16"/>
                <w:szCs w:val="16"/>
              </w:rPr>
            </w:pPr>
          </w:p>
        </w:tc>
      </w:tr>
    </w:tbl>
    <w:p w14:paraId="4DC51EA6" w14:textId="77777777" w:rsidR="00AD389A" w:rsidRPr="00ED4837" w:rsidRDefault="00AD389A" w:rsidP="00ED4837"/>
    <w:sectPr w:rsidR="00AD389A" w:rsidRPr="00ED4837" w:rsidSect="001927C1">
      <w:headerReference w:type="default" r:id="rId11"/>
      <w:footerReference w:type="default" r:id="rId12"/>
      <w:pgSz w:w="16840" w:h="11907" w:orient="landscape" w:code="9"/>
      <w:pgMar w:top="1418" w:right="1100" w:bottom="1134" w:left="1077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6B66B" w14:textId="77777777" w:rsidR="00856AF5" w:rsidRDefault="00856AF5">
      <w:r>
        <w:separator/>
      </w:r>
    </w:p>
    <w:p w14:paraId="7B40D553" w14:textId="77777777" w:rsidR="00856AF5" w:rsidRDefault="00856AF5"/>
  </w:endnote>
  <w:endnote w:type="continuationSeparator" w:id="0">
    <w:p w14:paraId="45ECFB27" w14:textId="77777777" w:rsidR="00856AF5" w:rsidRDefault="00856AF5">
      <w:r>
        <w:continuationSeparator/>
      </w:r>
    </w:p>
    <w:p w14:paraId="2F6BE9A0" w14:textId="77777777" w:rsidR="00856AF5" w:rsidRDefault="00856A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CDA50" w14:textId="7166935E" w:rsidR="00A04AA6" w:rsidRPr="00F92124" w:rsidRDefault="00A04AA6" w:rsidP="00A04AA6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725558" wp14:editId="3440F5E6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8367E3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1716272900"/>
        <w:placeholder>
          <w:docPart w:val="638B755FBCFE44AD9CBDF3CB23FA64B1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EPM-KCQ-TP-000001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-286972783"/>
        <w:placeholder>
          <w:docPart w:val="A4B49CF1AF07471DB186A4261157A355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3C31B8"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67006499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</w:t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</w:p>
  <w:p w14:paraId="590FE469" w14:textId="77777777" w:rsidR="00A04AA6" w:rsidRDefault="00A04AA6" w:rsidP="00A04AA6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51BA7692" w14:textId="77777777" w:rsidR="00342B38" w:rsidRPr="00A04AA6" w:rsidRDefault="00A04AA6" w:rsidP="00A04AA6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A652" w14:textId="77777777" w:rsidR="00856AF5" w:rsidRDefault="00856AF5">
      <w:r>
        <w:separator/>
      </w:r>
    </w:p>
    <w:p w14:paraId="65D64951" w14:textId="77777777" w:rsidR="00856AF5" w:rsidRDefault="00856AF5"/>
  </w:footnote>
  <w:footnote w:type="continuationSeparator" w:id="0">
    <w:p w14:paraId="493C2392" w14:textId="77777777" w:rsidR="00856AF5" w:rsidRDefault="00856AF5">
      <w:r>
        <w:continuationSeparator/>
      </w:r>
    </w:p>
    <w:p w14:paraId="232D7ADF" w14:textId="77777777" w:rsidR="00856AF5" w:rsidRDefault="00856A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4649A" w14:textId="4733DA9C" w:rsidR="00342B38" w:rsidRPr="003C31B8" w:rsidRDefault="003C31B8" w:rsidP="003C31B8">
    <w:pPr>
      <w:pStyle w:val="Header"/>
      <w:ind w:left="5130" w:right="4043" w:firstLine="1350"/>
      <w:rPr>
        <w:b/>
        <w:bCs/>
      </w:rPr>
    </w:pPr>
    <w:bookmarkStart w:id="0" w:name="_Toc494802401"/>
    <w:r w:rsidRPr="003C31B8">
      <w:rPr>
        <w:b/>
        <w:bCs/>
      </w:rPr>
      <w:tab/>
    </w:r>
    <w:r w:rsidRPr="003C31B8">
      <w:rPr>
        <w:b/>
        <w:bCs/>
      </w:rPr>
      <w:tab/>
    </w:r>
    <w:r w:rsidRPr="003C31B8">
      <w:rPr>
        <w:b/>
        <w:bCs/>
      </w:rPr>
      <w:tab/>
    </w:r>
    <w:r w:rsidRPr="003C31B8">
      <w:rPr>
        <w:b/>
        <w:bCs/>
      </w:rPr>
      <w:tab/>
    </w:r>
    <w:r w:rsidRPr="003C31B8">
      <w:rPr>
        <w:b/>
        <w:bCs/>
      </w:rPr>
      <w:tab/>
    </w:r>
    <w:r w:rsidRPr="003C31B8">
      <w:rPr>
        <w:b/>
        <w:bCs/>
      </w:rPr>
      <w:tab/>
      <w:t>Project Construction Testing Program Forecast</w:t>
    </w:r>
    <w:bookmarkEnd w:id="0"/>
    <w:r w:rsidRPr="003C31B8">
      <w:rPr>
        <w:b/>
        <w:bCs/>
      </w:rPr>
      <w:t xml:space="preserve"> Template</w:t>
    </w:r>
    <w:r w:rsidRPr="003C31B8">
      <w:rPr>
        <w:b/>
        <w:bCs/>
        <w:noProof/>
        <w:sz w:val="24"/>
        <w:szCs w:val="24"/>
      </w:rPr>
      <w:t xml:space="preserve"> </w:t>
    </w:r>
    <w:r w:rsidR="00A04AA6" w:rsidRPr="003C31B8">
      <w:rPr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6666CFA9" wp14:editId="4B3FBD51">
          <wp:simplePos x="0" y="0"/>
          <wp:positionH relativeFrom="column">
            <wp:posOffset>-588645</wp:posOffset>
          </wp:positionH>
          <wp:positionV relativeFrom="paragraph">
            <wp:posOffset>-109220</wp:posOffset>
          </wp:positionV>
          <wp:extent cx="1420495" cy="622300"/>
          <wp:effectExtent l="0" t="0" r="8255" b="0"/>
          <wp:wrapSquare wrapText="bothSides"/>
          <wp:docPr id="3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049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0"/>
  </w:num>
  <w:num w:numId="11">
    <w:abstractNumId w:val="7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303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1D25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5B8"/>
    <w:rsid w:val="000A6D1F"/>
    <w:rsid w:val="000A7EA6"/>
    <w:rsid w:val="000B12AF"/>
    <w:rsid w:val="000B20C8"/>
    <w:rsid w:val="000B23C2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9BD"/>
    <w:rsid w:val="000E3E4E"/>
    <w:rsid w:val="000E6468"/>
    <w:rsid w:val="000E7BCD"/>
    <w:rsid w:val="000F0A74"/>
    <w:rsid w:val="000F1028"/>
    <w:rsid w:val="000F2FC3"/>
    <w:rsid w:val="000F31B1"/>
    <w:rsid w:val="000F3753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041"/>
    <w:rsid w:val="00111D55"/>
    <w:rsid w:val="00112F25"/>
    <w:rsid w:val="00113020"/>
    <w:rsid w:val="00114874"/>
    <w:rsid w:val="00115DDA"/>
    <w:rsid w:val="0011743F"/>
    <w:rsid w:val="00121FFB"/>
    <w:rsid w:val="001240BE"/>
    <w:rsid w:val="001248C2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5B75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1F1"/>
    <w:rsid w:val="00190CCD"/>
    <w:rsid w:val="00191ED3"/>
    <w:rsid w:val="001920C0"/>
    <w:rsid w:val="001927C1"/>
    <w:rsid w:val="0019546D"/>
    <w:rsid w:val="00196E26"/>
    <w:rsid w:val="00196F56"/>
    <w:rsid w:val="00197F53"/>
    <w:rsid w:val="001A1919"/>
    <w:rsid w:val="001A1FA5"/>
    <w:rsid w:val="001A2DAF"/>
    <w:rsid w:val="001A32D3"/>
    <w:rsid w:val="001A348B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4E6A"/>
    <w:rsid w:val="00235016"/>
    <w:rsid w:val="00237654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3EF4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2C"/>
    <w:rsid w:val="00286AA7"/>
    <w:rsid w:val="00286B82"/>
    <w:rsid w:val="002870E3"/>
    <w:rsid w:val="00290190"/>
    <w:rsid w:val="002906AC"/>
    <w:rsid w:val="002906C7"/>
    <w:rsid w:val="00290CE0"/>
    <w:rsid w:val="00290F50"/>
    <w:rsid w:val="002911B1"/>
    <w:rsid w:val="00291527"/>
    <w:rsid w:val="00291FFD"/>
    <w:rsid w:val="00292F90"/>
    <w:rsid w:val="00293FAC"/>
    <w:rsid w:val="0029427B"/>
    <w:rsid w:val="002948F5"/>
    <w:rsid w:val="00296B4B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4A98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16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4D0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59D9"/>
    <w:rsid w:val="00337B1C"/>
    <w:rsid w:val="00340C21"/>
    <w:rsid w:val="0034178C"/>
    <w:rsid w:val="00341C24"/>
    <w:rsid w:val="00342442"/>
    <w:rsid w:val="0034287E"/>
    <w:rsid w:val="00342B38"/>
    <w:rsid w:val="00343880"/>
    <w:rsid w:val="00343C6B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65759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31B8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6AF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050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392"/>
    <w:rsid w:val="0043417C"/>
    <w:rsid w:val="0043439C"/>
    <w:rsid w:val="00436042"/>
    <w:rsid w:val="0043756A"/>
    <w:rsid w:val="00437A59"/>
    <w:rsid w:val="00437CA2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0650"/>
    <w:rsid w:val="00451BAB"/>
    <w:rsid w:val="0045263A"/>
    <w:rsid w:val="00452D05"/>
    <w:rsid w:val="0045346F"/>
    <w:rsid w:val="00457ADD"/>
    <w:rsid w:val="004606BC"/>
    <w:rsid w:val="00460E68"/>
    <w:rsid w:val="00462A97"/>
    <w:rsid w:val="00462C01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67C0"/>
    <w:rsid w:val="004870C1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DF7"/>
    <w:rsid w:val="004E2E95"/>
    <w:rsid w:val="004E4792"/>
    <w:rsid w:val="004E72AC"/>
    <w:rsid w:val="004F02AE"/>
    <w:rsid w:val="004F0C63"/>
    <w:rsid w:val="004F3981"/>
    <w:rsid w:val="004F4705"/>
    <w:rsid w:val="004F612E"/>
    <w:rsid w:val="004F6225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2F9C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6D5"/>
    <w:rsid w:val="00535DE6"/>
    <w:rsid w:val="00536A42"/>
    <w:rsid w:val="0053722B"/>
    <w:rsid w:val="00537731"/>
    <w:rsid w:val="00540DF7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3770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3DE3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059"/>
    <w:rsid w:val="00667A9F"/>
    <w:rsid w:val="00667C33"/>
    <w:rsid w:val="006714F2"/>
    <w:rsid w:val="00671F76"/>
    <w:rsid w:val="00672730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44C"/>
    <w:rsid w:val="00693C58"/>
    <w:rsid w:val="006955E1"/>
    <w:rsid w:val="00697462"/>
    <w:rsid w:val="006A15C8"/>
    <w:rsid w:val="006A25F8"/>
    <w:rsid w:val="006A2C1D"/>
    <w:rsid w:val="006A3406"/>
    <w:rsid w:val="006A35B4"/>
    <w:rsid w:val="006A3E4E"/>
    <w:rsid w:val="006A3E6B"/>
    <w:rsid w:val="006A431B"/>
    <w:rsid w:val="006A442D"/>
    <w:rsid w:val="006A5172"/>
    <w:rsid w:val="006A5936"/>
    <w:rsid w:val="006A6A09"/>
    <w:rsid w:val="006A6C16"/>
    <w:rsid w:val="006B113F"/>
    <w:rsid w:val="006B6432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376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A44"/>
    <w:rsid w:val="00706D3D"/>
    <w:rsid w:val="00710554"/>
    <w:rsid w:val="00710B6E"/>
    <w:rsid w:val="00710EE3"/>
    <w:rsid w:val="00711955"/>
    <w:rsid w:val="0071221F"/>
    <w:rsid w:val="007127B4"/>
    <w:rsid w:val="007129E2"/>
    <w:rsid w:val="0071386E"/>
    <w:rsid w:val="007139D8"/>
    <w:rsid w:val="00714F61"/>
    <w:rsid w:val="00717614"/>
    <w:rsid w:val="00717DE6"/>
    <w:rsid w:val="0072248F"/>
    <w:rsid w:val="007247E2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31B2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2D20"/>
    <w:rsid w:val="0079314D"/>
    <w:rsid w:val="00794442"/>
    <w:rsid w:val="0079497D"/>
    <w:rsid w:val="00794A20"/>
    <w:rsid w:val="00795A87"/>
    <w:rsid w:val="00795C34"/>
    <w:rsid w:val="00797319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13DF"/>
    <w:rsid w:val="007F20C8"/>
    <w:rsid w:val="007F2679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462EA"/>
    <w:rsid w:val="008504CD"/>
    <w:rsid w:val="0085178D"/>
    <w:rsid w:val="0085295E"/>
    <w:rsid w:val="008544C0"/>
    <w:rsid w:val="008551F8"/>
    <w:rsid w:val="008556C6"/>
    <w:rsid w:val="00855A1E"/>
    <w:rsid w:val="00856221"/>
    <w:rsid w:val="0085681A"/>
    <w:rsid w:val="00856AF5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5CB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867"/>
    <w:rsid w:val="008A1100"/>
    <w:rsid w:val="008A2CB1"/>
    <w:rsid w:val="008A32DC"/>
    <w:rsid w:val="008A33F1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35D9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E7707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1475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6AC"/>
    <w:rsid w:val="009B3A6F"/>
    <w:rsid w:val="009B61F1"/>
    <w:rsid w:val="009B678A"/>
    <w:rsid w:val="009B74DC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AA6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2E1"/>
    <w:rsid w:val="00A23E91"/>
    <w:rsid w:val="00A24752"/>
    <w:rsid w:val="00A25878"/>
    <w:rsid w:val="00A26A6D"/>
    <w:rsid w:val="00A272EC"/>
    <w:rsid w:val="00A30AA5"/>
    <w:rsid w:val="00A327E1"/>
    <w:rsid w:val="00A328A3"/>
    <w:rsid w:val="00A32955"/>
    <w:rsid w:val="00A329C3"/>
    <w:rsid w:val="00A346DC"/>
    <w:rsid w:val="00A34B9E"/>
    <w:rsid w:val="00A3769C"/>
    <w:rsid w:val="00A37B07"/>
    <w:rsid w:val="00A400EE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47D2E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89A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3F6"/>
    <w:rsid w:val="00AF0FF7"/>
    <w:rsid w:val="00AF1333"/>
    <w:rsid w:val="00AF2843"/>
    <w:rsid w:val="00AF291E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45A7"/>
    <w:rsid w:val="00B251C9"/>
    <w:rsid w:val="00B25C38"/>
    <w:rsid w:val="00B25CFB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0ED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66EE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A3A26"/>
    <w:rsid w:val="00BA4BE3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E6EE4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6900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232E"/>
    <w:rsid w:val="00C64450"/>
    <w:rsid w:val="00C6506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87D98"/>
    <w:rsid w:val="00C902D2"/>
    <w:rsid w:val="00C907D1"/>
    <w:rsid w:val="00C9096C"/>
    <w:rsid w:val="00C910C6"/>
    <w:rsid w:val="00C91774"/>
    <w:rsid w:val="00C92791"/>
    <w:rsid w:val="00C929AD"/>
    <w:rsid w:val="00C92DBB"/>
    <w:rsid w:val="00C95609"/>
    <w:rsid w:val="00C96049"/>
    <w:rsid w:val="00C977F2"/>
    <w:rsid w:val="00CA011E"/>
    <w:rsid w:val="00CA1110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5D20"/>
    <w:rsid w:val="00CA64C4"/>
    <w:rsid w:val="00CA669D"/>
    <w:rsid w:val="00CA6FDC"/>
    <w:rsid w:val="00CB2417"/>
    <w:rsid w:val="00CB2520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E550E"/>
    <w:rsid w:val="00CF06E7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59D9"/>
    <w:rsid w:val="00D265BA"/>
    <w:rsid w:val="00D26A6F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A8E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DF76D3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38AB"/>
    <w:rsid w:val="00E154B9"/>
    <w:rsid w:val="00E15578"/>
    <w:rsid w:val="00E1646D"/>
    <w:rsid w:val="00E17465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05D0"/>
    <w:rsid w:val="00E71C1E"/>
    <w:rsid w:val="00E720EE"/>
    <w:rsid w:val="00E756F6"/>
    <w:rsid w:val="00E7627D"/>
    <w:rsid w:val="00E76629"/>
    <w:rsid w:val="00E76928"/>
    <w:rsid w:val="00E776BD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3BFB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25F0"/>
    <w:rsid w:val="00EB3AF6"/>
    <w:rsid w:val="00EB58E6"/>
    <w:rsid w:val="00EB6E00"/>
    <w:rsid w:val="00EB7AE8"/>
    <w:rsid w:val="00EC029F"/>
    <w:rsid w:val="00EC1F89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4837"/>
    <w:rsid w:val="00ED4ABB"/>
    <w:rsid w:val="00ED543C"/>
    <w:rsid w:val="00ED5FB4"/>
    <w:rsid w:val="00ED64CA"/>
    <w:rsid w:val="00ED6545"/>
    <w:rsid w:val="00ED7131"/>
    <w:rsid w:val="00EE0ABE"/>
    <w:rsid w:val="00EE2693"/>
    <w:rsid w:val="00EE28AF"/>
    <w:rsid w:val="00EE3543"/>
    <w:rsid w:val="00EE39CC"/>
    <w:rsid w:val="00EE3C69"/>
    <w:rsid w:val="00EE4F0A"/>
    <w:rsid w:val="00EE5254"/>
    <w:rsid w:val="00EE610D"/>
    <w:rsid w:val="00EE697D"/>
    <w:rsid w:val="00EE72E7"/>
    <w:rsid w:val="00EE7C7C"/>
    <w:rsid w:val="00EE7F9D"/>
    <w:rsid w:val="00EF191E"/>
    <w:rsid w:val="00EF1B14"/>
    <w:rsid w:val="00EF3A2E"/>
    <w:rsid w:val="00EF3B2A"/>
    <w:rsid w:val="00EF59A8"/>
    <w:rsid w:val="00EF683E"/>
    <w:rsid w:val="00EF6887"/>
    <w:rsid w:val="00F001A2"/>
    <w:rsid w:val="00F003F8"/>
    <w:rsid w:val="00F016AE"/>
    <w:rsid w:val="00F02A2B"/>
    <w:rsid w:val="00F03C0A"/>
    <w:rsid w:val="00F049C7"/>
    <w:rsid w:val="00F05538"/>
    <w:rsid w:val="00F057E0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9E1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0BEA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2BB2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629"/>
    <w:rsid w:val="00F90987"/>
    <w:rsid w:val="00F91BBC"/>
    <w:rsid w:val="00F938EB"/>
    <w:rsid w:val="00F97175"/>
    <w:rsid w:val="00FA04B8"/>
    <w:rsid w:val="00FA0522"/>
    <w:rsid w:val="00FA0892"/>
    <w:rsid w:val="00FA1C77"/>
    <w:rsid w:val="00FA2094"/>
    <w:rsid w:val="00FA2A44"/>
    <w:rsid w:val="00FA39E9"/>
    <w:rsid w:val="00FA59EA"/>
    <w:rsid w:val="00FA6318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39EE"/>
    <w:rsid w:val="00FC430B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39CB"/>
    <w:rsid w:val="00FE478F"/>
    <w:rsid w:val="00FE4F9B"/>
    <w:rsid w:val="00FE6CC9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4DF438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6A6C16"/>
    <w:pPr>
      <w:tabs>
        <w:tab w:val="right" w:leader="dot" w:pos="9345"/>
      </w:tabs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8B755FBCFE44AD9CBDF3CB23FA6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DB51E-D879-410B-8C3F-A7FE7A00C36C}"/>
      </w:docPartPr>
      <w:docPartBody>
        <w:p w:rsidR="00762628" w:rsidRDefault="00DA70E7" w:rsidP="00DA70E7">
          <w:pPr>
            <w:pStyle w:val="638B755FBCFE44AD9CBDF3CB23FA64B1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A4B49CF1AF07471DB186A4261157A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084E4-39FA-4432-8A79-DC2BE5A77D25}"/>
      </w:docPartPr>
      <w:docPartBody>
        <w:p w:rsidR="00762628" w:rsidRDefault="00DA70E7" w:rsidP="00DA70E7">
          <w:pPr>
            <w:pStyle w:val="A4B49CF1AF07471DB186A4261157A355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0E7"/>
    <w:rsid w:val="00762628"/>
    <w:rsid w:val="00C623AE"/>
    <w:rsid w:val="00DA70E7"/>
    <w:rsid w:val="00ED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70E7"/>
    <w:rPr>
      <w:color w:val="808080"/>
    </w:rPr>
  </w:style>
  <w:style w:type="paragraph" w:customStyle="1" w:styleId="638B755FBCFE44AD9CBDF3CB23FA64B1">
    <w:name w:val="638B755FBCFE44AD9CBDF3CB23FA64B1"/>
    <w:rsid w:val="00DA70E7"/>
  </w:style>
  <w:style w:type="paragraph" w:customStyle="1" w:styleId="A4B49CF1AF07471DB186A4261157A355">
    <w:name w:val="A4B49CF1AF07471DB186A4261157A355"/>
    <w:rsid w:val="00DA70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001</Rev_x002e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0491E-2466-4555-98AC-227482F97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4B3981-509D-4D1A-9D95-1F492873C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Control of Material Testing Procedure</vt:lpstr>
    </vt:vector>
  </TitlesOfParts>
  <Company>Bechtel/EDS</Company>
  <LinksUpToDate>false</LinksUpToDate>
  <CharactersWithSpaces>705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Control of Material Testing Procedure</dc:title>
  <dc:subject>EPM-KCQ-TP-000001</dc:subject>
  <dc:creator>Rivamonte, Leonnito (RMP)</dc:creator>
  <cp:keywords>ᅟ</cp:keywords>
  <cp:lastModifiedBy>اسماء المطيري Asma Almutairi</cp:lastModifiedBy>
  <cp:revision>4</cp:revision>
  <cp:lastPrinted>2017-10-17T10:13:00Z</cp:lastPrinted>
  <dcterms:created xsi:type="dcterms:W3CDTF">2021-07-11T06:18:00Z</dcterms:created>
  <dcterms:modified xsi:type="dcterms:W3CDTF">2022-05-23T11:52:00Z</dcterms:modified>
  <cp:category>3 I - Internal</cp:category>
  <cp:contentStatus>001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046642c1-286a-497e-9c4f-be065bf1ba93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